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F2" w:rsidRPr="00CE7E11" w:rsidRDefault="007D1CF2" w:rsidP="00CE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 xml:space="preserve">UNIVERSITATEA „DUNĂREA DE JOS” DIN GALAŢI </w:t>
      </w:r>
    </w:p>
    <w:p w:rsidR="007D1CF2" w:rsidRPr="00CE7E11" w:rsidRDefault="007D1CF2" w:rsidP="00CE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>FACULTATEA DE ŞTIINŢE JURIDICE, SOCIALE ŞI POLITICE</w:t>
      </w:r>
    </w:p>
    <w:p w:rsidR="007D1CF2" w:rsidRPr="00CE7E11" w:rsidRDefault="007D1CF2">
      <w:pPr>
        <w:rPr>
          <w:rFonts w:ascii="Times New Roman" w:hAnsi="Times New Roman" w:cs="Times New Roman"/>
          <w:sz w:val="24"/>
          <w:szCs w:val="24"/>
        </w:rPr>
      </w:pPr>
    </w:p>
    <w:p w:rsidR="007D1CF2" w:rsidRPr="00CE7E11" w:rsidRDefault="007D1CF2">
      <w:pPr>
        <w:rPr>
          <w:rFonts w:ascii="Times New Roman" w:hAnsi="Times New Roman" w:cs="Times New Roman"/>
          <w:sz w:val="24"/>
          <w:szCs w:val="24"/>
        </w:rPr>
      </w:pPr>
    </w:p>
    <w:p w:rsidR="007D1CF2" w:rsidRPr="00CE7E11" w:rsidRDefault="007D1CF2" w:rsidP="00CE7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>DOMNULE DECAN,</w:t>
      </w:r>
    </w:p>
    <w:p w:rsidR="007D1CF2" w:rsidRPr="00CE7E11" w:rsidRDefault="007D1CF2">
      <w:pPr>
        <w:rPr>
          <w:rFonts w:ascii="Times New Roman" w:hAnsi="Times New Roman" w:cs="Times New Roman"/>
          <w:sz w:val="24"/>
          <w:szCs w:val="24"/>
        </w:rPr>
      </w:pPr>
    </w:p>
    <w:p w:rsidR="007D1CF2" w:rsidRDefault="007D1CF2" w:rsidP="00CE7E1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 xml:space="preserve"> Subsemnatul(a) </w:t>
      </w:r>
      <w:r>
        <w:rPr>
          <w:rFonts w:ascii="Times New Roman" w:hAnsi="Times New Roman" w:cs="Times New Roman"/>
          <w:sz w:val="24"/>
          <w:szCs w:val="24"/>
        </w:rPr>
        <w:t>………………………….……..</w:t>
      </w:r>
      <w:r w:rsidRPr="00CE7E11">
        <w:rPr>
          <w:rFonts w:ascii="Times New Roman" w:hAnsi="Times New Roman" w:cs="Times New Roman"/>
          <w:sz w:val="24"/>
          <w:szCs w:val="24"/>
        </w:rPr>
        <w:t xml:space="preserve">, student(ă) în anul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CE7E11">
        <w:rPr>
          <w:rFonts w:ascii="Times New Roman" w:hAnsi="Times New Roman" w:cs="Times New Roman"/>
          <w:sz w:val="24"/>
          <w:szCs w:val="24"/>
        </w:rPr>
        <w:t xml:space="preserve">, specializarea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........................................, ZI/IFR, </w:t>
      </w:r>
      <w:r w:rsidRPr="00CE7E11">
        <w:rPr>
          <w:rFonts w:ascii="Times New Roman" w:hAnsi="Times New Roman" w:cs="Times New Roman"/>
          <w:sz w:val="24"/>
          <w:szCs w:val="24"/>
        </w:rPr>
        <w:t xml:space="preserve">din cadrul Facultăţii de Ştiinţe Juridice, Sociale şi Politice, vă comunic că în sesiunea de restanțe din perioada 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……………………….………………………..</w:t>
      </w:r>
      <w:r w:rsidRPr="00CE7E11">
        <w:rPr>
          <w:rFonts w:ascii="Times New Roman" w:hAnsi="Times New Roman" w:cs="Times New Roman"/>
          <w:sz w:val="24"/>
          <w:szCs w:val="24"/>
        </w:rPr>
        <w:t>, intenționez să susțin următoarele examene: restanțe, examen credit sau diferențe: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8"/>
        <w:gridCol w:w="1620"/>
        <w:gridCol w:w="4284"/>
        <w:gridCol w:w="2646"/>
      </w:tblGrid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Anul</w:t>
            </w: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 anul universitar</w:t>
            </w: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Cadrul didactic titular</w:t>
            </w:r>
          </w:p>
          <w:p w:rsidR="007D1CF2" w:rsidRPr="00847E82" w:rsidRDefault="007D1CF2" w:rsidP="0084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disciplinei</w:t>
            </w: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2" w:rsidRPr="00847E82">
        <w:trPr>
          <w:jc w:val="center"/>
        </w:trPr>
        <w:tc>
          <w:tcPr>
            <w:tcW w:w="1278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D1CF2" w:rsidRPr="00847E82" w:rsidRDefault="007D1CF2" w:rsidP="00847E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CF2" w:rsidRPr="00550F62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r w:rsidRPr="00550F62">
        <w:rPr>
          <w:rFonts w:ascii="Times New Roman" w:hAnsi="Times New Roman" w:cs="Times New Roman"/>
          <w:sz w:val="24"/>
          <w:szCs w:val="24"/>
        </w:rPr>
        <w:tab/>
      </w:r>
    </w:p>
    <w:p w:rsidR="007D1CF2" w:rsidRPr="00BD24C9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Ataşez prezentei dovada achitării taxei pentru examen credit sau diferenţă. </w:t>
      </w:r>
    </w:p>
    <w:p w:rsidR="007D1CF2" w:rsidRPr="00550F62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b/>
          <w:bCs/>
          <w:sz w:val="24"/>
          <w:szCs w:val="24"/>
        </w:rPr>
        <w:t>Notă</w:t>
      </w:r>
      <w:r w:rsidRPr="00550F62">
        <w:rPr>
          <w:rFonts w:ascii="Times New Roman" w:hAnsi="Times New Roman" w:cs="Times New Roman"/>
          <w:sz w:val="24"/>
          <w:szCs w:val="24"/>
        </w:rPr>
        <w:t>: Taxa se achită la:</w:t>
      </w:r>
    </w:p>
    <w:p w:rsidR="007D1CF2" w:rsidRPr="00550F62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- casieria universităţii, program Luni-Joi: 9-15 şi Vineri: 9-12 </w:t>
      </w:r>
    </w:p>
    <w:p w:rsidR="007D1CF2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- online, </w:t>
      </w:r>
      <w:r>
        <w:rPr>
          <w:rFonts w:ascii="Times New Roman" w:hAnsi="Times New Roman" w:cs="Times New Roman"/>
          <w:sz w:val="24"/>
          <w:szCs w:val="24"/>
        </w:rPr>
        <w:t>indicaţii la adresa</w:t>
      </w:r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</w:rPr>
          <w:t>https://www.ugal.ro/anunturi/stiri-si-evenimente/7611-taxele-de-studii-pot-fi-achitate-prin-viramente-bancare</w:t>
        </w:r>
      </w:hyperlink>
      <w:r w:rsidRPr="00550F62">
        <w:rPr>
          <w:rFonts w:ascii="Times New Roman" w:hAnsi="Times New Roman" w:cs="Times New Roman"/>
          <w:sz w:val="24"/>
          <w:szCs w:val="24"/>
        </w:rPr>
        <w:t xml:space="preserve"> (disciplina restantă se scrie prescurtat).</w:t>
      </w:r>
    </w:p>
    <w:p w:rsidR="007D1CF2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1CF2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Semnătura</w:t>
      </w:r>
    </w:p>
    <w:p w:rsidR="007D1CF2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1CF2" w:rsidRPr="00550F62" w:rsidRDefault="007D1CF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1CF2" w:rsidRPr="00550F62" w:rsidRDefault="007D1CF2" w:rsidP="00550F6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>Domnului Decan al Facultăţii de Ştiinţe Juridice, Sociale şi Politice</w:t>
      </w:r>
    </w:p>
    <w:sectPr w:rsidR="007D1CF2" w:rsidRPr="00550F62" w:rsidSect="00DC540F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E11"/>
    <w:rsid w:val="001765AE"/>
    <w:rsid w:val="003C4013"/>
    <w:rsid w:val="00484E73"/>
    <w:rsid w:val="004A0BB9"/>
    <w:rsid w:val="00550F62"/>
    <w:rsid w:val="00611723"/>
    <w:rsid w:val="006D2E50"/>
    <w:rsid w:val="006E294D"/>
    <w:rsid w:val="007D1CF2"/>
    <w:rsid w:val="007F3F44"/>
    <w:rsid w:val="00847E82"/>
    <w:rsid w:val="008706F0"/>
    <w:rsid w:val="009F6E90"/>
    <w:rsid w:val="00AD3E84"/>
    <w:rsid w:val="00BD24C9"/>
    <w:rsid w:val="00C329B1"/>
    <w:rsid w:val="00CE7E11"/>
    <w:rsid w:val="00D06E2E"/>
    <w:rsid w:val="00DC540F"/>
    <w:rsid w:val="00EE4140"/>
    <w:rsid w:val="00F01D4D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F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7E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E7E11"/>
    <w:rPr>
      <w:rFonts w:cs="Calibri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D2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gal.ro/anunturi/stiri-si-evenimente/7611-taxele-de-studii-pot-fi-achitate-prin-viramente-ban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„DUNĂREA DE JOS” DIN GALAŢI </dc:title>
  <dc:subject/>
  <dc:creator>Gica Slabu</dc:creator>
  <cp:keywords/>
  <dc:description/>
  <cp:lastModifiedBy>Ana</cp:lastModifiedBy>
  <cp:revision>2</cp:revision>
  <cp:lastPrinted>2020-05-14T06:21:00Z</cp:lastPrinted>
  <dcterms:created xsi:type="dcterms:W3CDTF">2020-05-22T12:16:00Z</dcterms:created>
  <dcterms:modified xsi:type="dcterms:W3CDTF">2020-05-22T12:16:00Z</dcterms:modified>
</cp:coreProperties>
</file>